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239" w:lineRule="auto"/>
        <w:ind w:firstLine="3360" w:firstLineChars="800"/>
        <w:rPr>
          <w:rFonts w:eastAsia="Times New Roman"/>
        </w:rPr>
      </w:pPr>
      <w:r>
        <w:rPr>
          <w:rFonts w:hint="eastAsia" w:ascii="方正小标宋简体" w:hAnsi="方正小标宋简体" w:eastAsia="方正小标宋简体" w:cs="方正小标宋简体"/>
          <w:sz w:val="42"/>
        </w:rPr>
        <w:t>参会回执</w:t>
      </w:r>
    </w:p>
    <w:tbl>
      <w:tblPr>
        <w:tblStyle w:val="4"/>
        <w:tblW w:w="85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1797"/>
        <w:gridCol w:w="1619"/>
        <w:gridCol w:w="18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 务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04" w:type="dxa"/>
            <w:gridSpan w:val="4"/>
            <w:vAlign w:val="center"/>
          </w:tcPr>
          <w:p>
            <w:pPr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备注：</w:t>
            </w: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51" w:lineRule="exact"/>
        <w:ind w:firstLine="480"/>
        <w:rPr>
          <w:rFonts w:eastAsia="Times New Roman"/>
        </w:rPr>
      </w:pPr>
    </w:p>
    <w:p>
      <w:pPr>
        <w:spacing w:line="240" w:lineRule="auto"/>
        <w:ind w:firstLine="0" w:firstLineChars="0"/>
        <w:rPr>
          <w:rFonts w:ascii="Times New Roman" w:hAnsi="Times New Roman"/>
        </w:rPr>
      </w:pPr>
    </w:p>
    <w:p>
      <w:pPr>
        <w:spacing w:line="520" w:lineRule="exact"/>
        <w:ind w:firstLine="560"/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说明：参会回执请于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t>日(星期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17:00前将《</w:t>
      </w:r>
      <w:r>
        <w:fldChar w:fldCharType="begin"/>
      </w:r>
      <w:r>
        <w:instrText xml:space="preserve"> HYPERLINK "mailto:参会回执》发至发至邮箱dgyjs2017@163.com"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参会回执》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发至邮箱dgyjs2017@163.com</w:t>
      </w:r>
      <w:r>
        <w:rPr>
          <w:rStyle w:val="6"/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fldChar w:fldCharType="end"/>
      </w:r>
      <w:r>
        <w:rPr>
          <w:rFonts w:hint="eastAsia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A70960"/>
    <w:rsid w:val="0000654B"/>
    <w:rsid w:val="00401644"/>
    <w:rsid w:val="006C5CFE"/>
    <w:rsid w:val="006F5CA5"/>
    <w:rsid w:val="00DE2C0A"/>
    <w:rsid w:val="00E80C6A"/>
    <w:rsid w:val="29A70960"/>
    <w:rsid w:val="618042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Chinese ORG</Company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2018-09-05T07:38:00Z</dcterms:created>
  <dc:creator>李嘉琪</dc:creator>
  <cp:lastModifiedBy>阿峰</cp:lastModifiedBy>
  <dcterms:modified xsi:type="dcterms:W3CDTF">2019-12-11T06:24:09Z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