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44" w:rsidRDefault="00DE2C0A">
      <w:pPr>
        <w:spacing w:line="580" w:lineRule="exact"/>
        <w:ind w:firstLineChars="0" w:firstLine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</w:p>
    <w:p w:rsidR="00401644" w:rsidRDefault="00DE2C0A">
      <w:pPr>
        <w:spacing w:line="239" w:lineRule="auto"/>
        <w:ind w:firstLineChars="800" w:firstLine="3360"/>
        <w:rPr>
          <w:rFonts w:eastAsia="Times New Roman"/>
        </w:rPr>
      </w:pPr>
      <w:r>
        <w:rPr>
          <w:rFonts w:ascii="方正小标宋简体" w:eastAsia="方正小标宋简体" w:hAnsi="方正小标宋简体" w:cs="方正小标宋简体" w:hint="eastAsia"/>
          <w:sz w:val="42"/>
        </w:rPr>
        <w:t>参会回执</w:t>
      </w:r>
    </w:p>
    <w:tbl>
      <w:tblPr>
        <w:tblW w:w="8504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1797"/>
        <w:gridCol w:w="1619"/>
        <w:gridCol w:w="1829"/>
      </w:tblGrid>
      <w:tr w:rsidR="00401644">
        <w:trPr>
          <w:trHeight w:val="567"/>
          <w:jc w:val="center"/>
        </w:trPr>
        <w:tc>
          <w:tcPr>
            <w:tcW w:w="3259" w:type="dxa"/>
            <w:vAlign w:val="center"/>
          </w:tcPr>
          <w:p w:rsidR="00401644" w:rsidRDefault="00DE2C0A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797" w:type="dxa"/>
            <w:vAlign w:val="center"/>
          </w:tcPr>
          <w:p w:rsidR="00401644" w:rsidRDefault="00DE2C0A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1619" w:type="dxa"/>
            <w:vAlign w:val="center"/>
          </w:tcPr>
          <w:p w:rsidR="00401644" w:rsidRDefault="00DE2C0A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 xml:space="preserve">职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829" w:type="dxa"/>
            <w:vAlign w:val="center"/>
          </w:tcPr>
          <w:p w:rsidR="00401644" w:rsidRDefault="00DE2C0A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联系方式</w:t>
            </w:r>
          </w:p>
        </w:tc>
      </w:tr>
      <w:tr w:rsidR="00401644">
        <w:trPr>
          <w:trHeight w:val="567"/>
          <w:jc w:val="center"/>
        </w:trPr>
        <w:tc>
          <w:tcPr>
            <w:tcW w:w="3259" w:type="dxa"/>
            <w:vAlign w:val="center"/>
          </w:tcPr>
          <w:p w:rsidR="00401644" w:rsidRDefault="0040164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401644" w:rsidRDefault="0040164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401644" w:rsidRDefault="0040164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401644" w:rsidRDefault="0040164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401644">
        <w:trPr>
          <w:trHeight w:val="567"/>
          <w:jc w:val="center"/>
        </w:trPr>
        <w:tc>
          <w:tcPr>
            <w:tcW w:w="3259" w:type="dxa"/>
            <w:vAlign w:val="center"/>
          </w:tcPr>
          <w:p w:rsidR="00401644" w:rsidRDefault="0040164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401644" w:rsidRDefault="0040164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401644" w:rsidRDefault="0040164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401644" w:rsidRDefault="00401644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2E7AFC">
        <w:trPr>
          <w:trHeight w:val="567"/>
          <w:jc w:val="center"/>
        </w:trPr>
        <w:tc>
          <w:tcPr>
            <w:tcW w:w="3259" w:type="dxa"/>
            <w:vAlign w:val="center"/>
          </w:tcPr>
          <w:p w:rsidR="002E7AFC" w:rsidRDefault="002E7AFC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797" w:type="dxa"/>
            <w:vAlign w:val="center"/>
          </w:tcPr>
          <w:p w:rsidR="002E7AFC" w:rsidRDefault="002E7AFC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2E7AFC" w:rsidRDefault="002E7AFC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2E7AFC" w:rsidRDefault="002E7AFC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401644">
        <w:trPr>
          <w:trHeight w:val="567"/>
          <w:jc w:val="center"/>
        </w:trPr>
        <w:tc>
          <w:tcPr>
            <w:tcW w:w="8504" w:type="dxa"/>
            <w:gridSpan w:val="4"/>
            <w:vAlign w:val="center"/>
          </w:tcPr>
          <w:p w:rsidR="00401644" w:rsidRDefault="00401644">
            <w:pPr>
              <w:spacing w:line="240" w:lineRule="auto"/>
              <w:ind w:firstLineChars="100" w:firstLine="21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401644" w:rsidRDefault="00DE2C0A">
            <w:pPr>
              <w:spacing w:line="240" w:lineRule="auto"/>
              <w:ind w:firstLineChars="100" w:firstLine="21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备注：</w:t>
            </w:r>
          </w:p>
          <w:p w:rsidR="00401644" w:rsidRDefault="00401644">
            <w:pPr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401644" w:rsidRDefault="00401644">
            <w:pPr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</w:tbl>
    <w:p w:rsidR="00401644" w:rsidRDefault="00401644">
      <w:pPr>
        <w:spacing w:line="51" w:lineRule="exact"/>
        <w:ind w:firstLine="480"/>
        <w:rPr>
          <w:rFonts w:eastAsia="Times New Roman"/>
        </w:rPr>
      </w:pPr>
    </w:p>
    <w:p w:rsidR="00401644" w:rsidRDefault="00401644">
      <w:pPr>
        <w:spacing w:line="240" w:lineRule="auto"/>
        <w:ind w:firstLineChars="0" w:firstLine="0"/>
        <w:rPr>
          <w:rFonts w:ascii="Times New Roman" w:hAnsi="Times New Roman"/>
        </w:rPr>
      </w:pPr>
    </w:p>
    <w:p w:rsidR="00401644" w:rsidRDefault="00DE2C0A">
      <w:pPr>
        <w:spacing w:line="520" w:lineRule="exact"/>
        <w:ind w:firstLine="560"/>
      </w:pPr>
      <w:r>
        <w:rPr>
          <w:rFonts w:ascii="仿宋_GB2312" w:eastAsia="仿宋_GB2312" w:hAnsi="仿宋_GB2312" w:cs="仿宋_GB2312" w:hint="eastAsia"/>
          <w:sz w:val="28"/>
          <w:szCs w:val="28"/>
        </w:rPr>
        <w:t>说明：参会回执请于</w:t>
      </w:r>
      <w:r w:rsidR="002E7AFC"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087288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2E7AFC"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日(星期</w:t>
      </w:r>
      <w:r w:rsidR="00087288">
        <w:rPr>
          <w:rFonts w:ascii="仿宋_GB2312" w:eastAsia="仿宋_GB2312" w:hAnsi="仿宋_GB2312" w:cs="仿宋_GB2312" w:hint="eastAsia"/>
          <w:sz w:val="28"/>
          <w:szCs w:val="28"/>
        </w:rPr>
        <w:t>五</w:t>
      </w:r>
      <w:r>
        <w:rPr>
          <w:rFonts w:ascii="仿宋_GB2312" w:eastAsia="仿宋_GB2312" w:hAnsi="仿宋_GB2312" w:cs="仿宋_GB2312" w:hint="eastAsia"/>
          <w:sz w:val="28"/>
          <w:szCs w:val="28"/>
        </w:rPr>
        <w:t>)</w:t>
      </w:r>
      <w:r w:rsidR="006C5CF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17:00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前将《</w:t>
      </w:r>
      <w:hyperlink r:id="rId8" w:history="1">
        <w:r>
          <w:rPr>
            <w:rStyle w:val="a3"/>
            <w:rFonts w:ascii="仿宋_GB2312" w:eastAsia="仿宋_GB2312" w:hAnsi="仿宋_GB2312" w:cs="仿宋_GB2312" w:hint="eastAsia"/>
            <w:color w:val="000000"/>
            <w:sz w:val="28"/>
            <w:szCs w:val="28"/>
            <w:u w:val="none"/>
          </w:rPr>
          <w:t>参会回执》发至发至邮箱dgyjs2017@163.com</w:t>
        </w:r>
      </w:hyperlink>
      <w:r w:rsidR="0000654B">
        <w:rPr>
          <w:rFonts w:hint="eastAsia"/>
        </w:rPr>
        <w:t>。</w:t>
      </w:r>
    </w:p>
    <w:sectPr w:rsidR="00401644" w:rsidSect="004016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45" w:rsidRDefault="006E5E45" w:rsidP="006C5CFE">
      <w:pPr>
        <w:spacing w:line="240" w:lineRule="auto"/>
        <w:ind w:firstLine="480"/>
      </w:pPr>
      <w:r>
        <w:separator/>
      </w:r>
    </w:p>
  </w:endnote>
  <w:endnote w:type="continuationSeparator" w:id="0">
    <w:p w:rsidR="006E5E45" w:rsidRDefault="006E5E45" w:rsidP="006C5CF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FE" w:rsidRDefault="006C5CFE" w:rsidP="006C5CFE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FE" w:rsidRDefault="006C5CFE" w:rsidP="006C5CFE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FE" w:rsidRDefault="006C5CFE" w:rsidP="006C5CF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45" w:rsidRDefault="006E5E45" w:rsidP="006C5CFE">
      <w:pPr>
        <w:spacing w:line="240" w:lineRule="auto"/>
        <w:ind w:firstLine="480"/>
      </w:pPr>
      <w:r>
        <w:separator/>
      </w:r>
    </w:p>
  </w:footnote>
  <w:footnote w:type="continuationSeparator" w:id="0">
    <w:p w:rsidR="006E5E45" w:rsidRDefault="006E5E45" w:rsidP="006C5CF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FE" w:rsidRDefault="006C5CFE" w:rsidP="006C5CFE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FE" w:rsidRDefault="006C5CFE" w:rsidP="006C5CFE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FE" w:rsidRDefault="006C5CFE" w:rsidP="006C5CF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A70960"/>
    <w:rsid w:val="0000654B"/>
    <w:rsid w:val="00087288"/>
    <w:rsid w:val="002E6E53"/>
    <w:rsid w:val="002E7AFC"/>
    <w:rsid w:val="0034298D"/>
    <w:rsid w:val="00401644"/>
    <w:rsid w:val="006C5CFE"/>
    <w:rsid w:val="006E5E45"/>
    <w:rsid w:val="006F5CA5"/>
    <w:rsid w:val="008808B7"/>
    <w:rsid w:val="00C44599"/>
    <w:rsid w:val="00D03E03"/>
    <w:rsid w:val="00DE2C0A"/>
    <w:rsid w:val="00E80C6A"/>
    <w:rsid w:val="29A709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644"/>
    <w:pPr>
      <w:widowControl w:val="0"/>
      <w:spacing w:line="360" w:lineRule="auto"/>
      <w:ind w:firstLineChars="200" w:firstLine="200"/>
      <w:jc w:val="both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401644"/>
    <w:rPr>
      <w:color w:val="0000FF"/>
      <w:u w:val="single"/>
    </w:rPr>
  </w:style>
  <w:style w:type="paragraph" w:styleId="a4">
    <w:name w:val="header"/>
    <w:basedOn w:val="a"/>
    <w:link w:val="Char"/>
    <w:rsid w:val="006C5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5CFE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6C5CF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5CFE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42;&#20250;&#22238;&#25191;&#12299;&#21457;&#33267;&#21457;&#33267;&#37038;&#31665;dgyjs2017@163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>Chinese ORG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李嘉琪</dc:creator>
  <cp:lastModifiedBy>Chinese User</cp:lastModifiedBy>
  <cp:revision>7</cp:revision>
  <cp:lastPrinted>2019-12-11T06:24:00Z</cp:lastPrinted>
  <dcterms:created xsi:type="dcterms:W3CDTF">2018-09-05T07:38:00Z</dcterms:created>
  <dcterms:modified xsi:type="dcterms:W3CDTF">2020-05-13T01:33:00Z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