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需求企业名录</w:t>
      </w:r>
    </w:p>
    <w:tbl>
      <w:tblPr>
        <w:tblStyle w:val="4"/>
        <w:tblW w:w="9070" w:type="dxa"/>
        <w:jc w:val="center"/>
        <w:tblInd w:w="-3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5"/>
        <w:gridCol w:w="6549"/>
        <w:gridCol w:w="1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所属镇街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"东莞同济大学研究院\\东莞同济大学研究院-项目需求信息汇总表.doc"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广东生益科技股份有限公司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"东莞同济大学研究院\\东莞同济大学研究院-项目需求信息汇总表.doc"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"广东盛元中天生物科技有限公司\\广东盛元中天生物科技有限公司-项目需求信息汇总.doc"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广东盛元中天生物科技有限公司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"广东华南工业设计院\\广东华南工业设计院-项目需求信息汇总表.docx"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东莞华南设计创新院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"广东华南工业设计院\\广东华南工业设计院-项目需求信息汇总表.docx"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东莞中山大学研究院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"东莞暨南大学研究院\\东莞暨南大学研究院-项目需求信息汇总表.docx"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华南协同创新研究院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"东莞暨南大学研究院\\东莞暨南大学研究院-项目需求信息汇总表.docx"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东莞同济大学研究院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广东华南工业设计院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东莞暨南大学研究院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"东莞得利钟表有限公司\\东莞得利钟表有限公司-项目需求信息汇总表.docx"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东莞信大融合创新研究院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"东莞得利钟表有限公司\\东莞得利钟表有限公司-项目需求信息汇总表.docx"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东莞松山湖国际机器人研究院有限公司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"东莞得利钟表有限公司\\东莞得利钟表有限公司-项目需求信息汇总表.docx"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东莞中科蓝海智能视觉科技有限公司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"东莞松山湖国际机器人研究院有限公司\\东莞松山湖国际机器人研究院有限公司-项目需求信息汇总表.docx"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广东长盈精密技术有限公司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"东莞松山湖国际机器人研究院有限公司\\东莞松山湖国际机器人研究院有限公司-项目需求信息汇总表.docx"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易事特集团股份有限公司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"东莞松山湖国际机器人研究院有限公司\\东莞松山湖国际机器人研究院有限公司-项目需求信息汇总表.docx"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广东正业科技股份有限公司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"东莞松山湖国际机器人研究院有限公司\\东莞松山湖国际机器人研究院有限公司-项目需求信息汇总表.docx"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"广东英瀚环境科技有限公司\\广东英瀚环境科技有限公司.docx"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广东英瀚环境科技有限公司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"东莞松山湖国际机器人研究院有限公司\\东莞松山湖国际机器人研究院有限公司-项目需求信息汇总表.docx"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"广东华清检测技术有限公司\\广东华清检测技术有限公司-项目需求信息汇总表.docx"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广东华清检测技术有限公司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东莞北京航空航天大学研究院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"东莞赛微微电子有限公司\\东莞赛微微电子有限公司-项目需求信息汇总表.docx"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"东莞市雅康精密机械有限公司\\东莞市雅康精密机械有限公司-项目需求信息汇总表.docx"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东莞赛微微电子有限公司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"东莞市尚慈生物医药科技有限公司\\东莞市尚慈生物医药科技有限价公司-项目需求信息汇总表.docx"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"东莞市雅康精密机械有限公司\\东莞市雅康精密机械有限公司-项目需求信息汇总表.docx"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东莞市尚慈生物医药科技有限价公司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"东莞市雅康精密机械有限公司\\东莞市雅康精密机械有限公司-项目需求信息汇总表.docx"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广东省东莞市质量监督检测中心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"东莞市雅康精密机械有限公司\\东莞市雅康精密机械有限公司-项目需求信息汇总表.docx"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广东联捷生物科技有限公司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"东莞市天蓝智能装备有限公司\\东莞市天蓝智能装备有限公司-项目需求信息汇总表.doc"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东莞深圳清华大学研究院创新中心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"东莞市天蓝智能装备有限公司\\东莞市天蓝智能装备有限公司-项目需求信息汇总表.doc"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"全童科教（东莞）有限公司\\全童科教（东莞）有限公司-项目需求信息汇总表.docx"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全童科教（东莞）有限公司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广东省智能机器人研究院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松山湖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东莞证券股份有限公司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广东众生药业股份有限公司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"东莞市石龙富华电子有限公司\\东莞市石龙富华电子有限公司-项目需求信息汇总表.docx"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"广东生益科技股份有限公司\\广东生益科技股份有限公司-项目需求信息汇总.docx"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东莞市石龙富华电子有限公司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"广东生益科技股份有限公司\\广东生益科技股份有限公司-项目需求信息汇总.docx"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东莞康源电子有限公司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虎门镇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"广东生益科技股份有限公司\\广东生益科技股份有限公司-项目需求信息汇总.docx"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"广东银禧科技股份有限公司\\广东银禧科技股份有限公司-项目需求信息汇总表.docx"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广东银禧科技股份有限公司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虎门镇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"广东生益科技股份有限公司\\广东生益科技股份有限公司-项目需求信息汇总.docx"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广东杰思通讯股份有限公司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虎门镇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"东莞市益仁实业有限公司\\东莞市益仁实业有限公司-项目需求信息汇总表.docx"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"广东生益科技股份有限公司\\广东生益科技股份有限公司-项目需求信息汇总.docx"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东莞市益仁实业有限公司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虎门镇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"东莞市士格电子机械有限公司\\东莞市士格电子机械有限公司-项目需求信息汇总表.doc"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"广东生益科技股份有限公司\\广东生益科技股份有限公司-项目需求信息汇总.docx"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东莞市士格电子机械有限公司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虎门镇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"广东生益科技股份有限公司\\广东生益科技股份有限公司-项目需求信息汇总.docx"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生益电子股份有限公司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"广东生益科技股份有限公司\\广东生益科技股份有限公司-项目需求信息汇总.docx"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东莞华晶粉末冶金有限公司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"广东生益科技股份有限公司\\广东生益科技股份有限公司-项目需求信息汇总.docx"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岭南园林股份有限公司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"广东生益科技股份有限公司\\广东生益科技股份有限公司-项目需求信息汇总.docx"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东莞市水务投资集团有限公司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"广东生益科技股份有限公司\\广东生益科技股份有限公司-项目需求信息汇总.docx"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东莞市奕东电子有限公司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"东莞证券股份有限公司\\东莞证券股份有限公司-项目需求信息汇总表.doc"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"东莞证券股份有限公司\\东莞证券股份有限公司-项目需求信息汇总表.doc"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广东尚鑫新材料股份有限公司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"东莞证券股份有限公司\\东莞证券股份有限公司-项目需求信息汇总表.doc"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广东每通测控科技股份有限公司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"东莞证券股份有限公司\\东莞证券股份有限公司-项目需求信息汇总表.doc"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"广东凌康科技有限公司\\广东凌康科技有限公司-项目需求信息汇总表.doc"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广东凌康科技有限公司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"广东众生药业股份有限公司\\广东众生药业股份有限公司-项目需求信息汇总表.docx"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东莞宏远工业区股份有限公司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"广东众生药业股份有限公司\\广东众生药业股份有限公司-项目需求信息汇总表.docx"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东莞南城新科磁电制品有限公司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"广东满贯包装有限公司\\广东满贯包装有限公司-项目需求信息汇总表.doc"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"广东众生药业股份有限公司\\广东众生药业股份有限公司-项目需求信息汇总表.docx"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广东满贯包装有限公司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"东莞市福斯特橡塑科技有限公司\\东莞市福斯特橡塑科技有限公司-项目需求信息汇总表.docx"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东莞市福斯特橡塑科技有限公司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广东广益科技实业有限公司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"东莞南玻光伏科技有限公司\\东莞南玻光伏科技有限公司-项目需求信息汇总表.doc"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东莞南玻光伏科技有限公司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"东莞南玻光伏科技有限公司\\东莞南玻光伏科技有限公司-项目需求信息汇总表.doc"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"中储粮油脂工业东莞有限公司\\中储粮油脂工业东莞有限公司-项目需求信息汇总表.docx"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中储粮油脂工业东莞有限公司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东莞市贝特利新材料有限公司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"东莞金太阳研磨股份有限公司\\东莞金太阳研磨股份有限公司-项目需求信息汇总表.pdf"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"东莞莫仕连接器有限公司\\东莞莫仕连接器有限公司-项目需求信息汇总表.docx"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东莞莫仕连接器有限公司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"东莞金太阳研磨股份有限公司\\东莞金太阳研磨股份有限公司-项目需求信息汇总表.pdf"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东莞市益诚自动化设备有限公司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"东莞金太阳研磨股份有限公司\\东莞金太阳研磨股份有限公司-项目需求信息汇总表.pdf"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东莞市凯福电子科技有限公司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"东莞市中纺化工有限公司\\东莞市中纺化工有限公司-项目需求信息汇总表.doc"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"生益电子股份有限公司\\生益电子股份有限公司-项目需求信息汇总表.docx"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东莞市中纺化工有限公司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洪梅镇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"东莞市沃府工程塑料科技有限公司\\东莞市沃府工程塑料科技有限公司-项目需求信息汇总表.docx"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"生益电子股份有限公司\\生益电子股份有限公司-项目需求信息汇总表.docx"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东莞市沃府工程塑料科技有限公司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"生益电子股份有限公司\\生益电子股份有限公司-项目需求信息汇总表.docx"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东莞市银禧光电材料科技股份有限公司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"生益电子股份有限公司\\生益电子股份有限公司-项目需求信息汇总表.docx"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东莞市景曜防静电科技股份有限公司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厚街镇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"东莞康源电子有限公司\\东莞康源电子有限公司-项目需求信息汇总表.doc"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东莞润信弹性织物有限公司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厚街镇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"东莞康源电子有限公司\\东莞康源电子有限公司-项目需求信息汇总表.doc"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伟易达（东莞）电子产品有限公司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厚街镇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"东莞康源电子有限公司\\东莞康源电子有限公司-项目需求信息汇总表.doc"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东莞市庆丰电工机械有限公司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"祥鑫科技股份有限公司\\祥鑫科技股份有限公司-项目需求信息汇总表.docx"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祥鑫科技股份有限公司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"东莞华晶粉末冶金有限公司\\东莞华晶粉末冶金有限公司-项目需求信息汇总表.docx"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"广东奥普特科技股份有限公司\\广东奥普特科技股份有限公司-项目需求信息汇总表.doc"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广东奥普特科技股份有限公司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"东莞华晶粉末冶金有限公司\\东莞华晶粉末冶金有限公司-项目需求信息汇总表.docx"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"广东瑞谷光网通信股份有限公司\\广东瑞谷光网通信股份有限公司-项目需求信息汇总.docx"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广东瑞谷光网通信股份有限公司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东莞富兰地工具股份有限公司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"东莞富兰地工具股份有限公司\\东莞富兰地工具股份有限公司-项目需求信息汇总表.docx"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东莞市三姆森光电科技有限公司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"东莞富兰地工具股份有限公司\\东莞富兰地工具股份有限公司-项目需求信息汇总表.docx"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东莞劲胜精密组件股份有限公司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"东莞捷荣技术股份有限公司\\东莞捷荣技术股份有限公司-项目需求信息汇总表.docx"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"东莞市三姆森光电科技有限公司\\东莞市三姆森光电科技有限公司-项目需求信息汇总表.docx"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东莞捷荣技术股份有限公司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"东莞市三姆森光电科技有限公司\\东莞市三姆森光电科技有限公司-项目需求信息汇总表.docx"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东莞波顿香料有限公司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寮步镇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"广东佳景科技股份有限公司\\广东佳景科技股份有限公司-项目研究生需求信息汇总表.doc"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"广东尚鑫新材料股份有限公司\\广东尚鑫新材料股份有限公司-项目需求信息汇总表.doc"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广东佳景科技股份有限公司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寮步镇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"广东百味佳味业科技股份有限公司\\广东百味佳味业科技股份有限公司-项目需求信息汇总表.doc"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"广东尚鑫新材料股份有限公司\\广东尚鑫新材料股份有限公司-项目需求信息汇总表.doc"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广东百味佳味业科技股份有限公司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寮步镇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东莞市瑞成精密模具有限公司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寮步镇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"广东鼎立汽车空调有限公司\\广东鼎立汽车空调有限公司-项目需求信息汇总表.doc"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广东鼎立汽车空调有限公司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寮步镇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环球工业机械（东莞）有限公司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"东莞市景曜防静电科技股份有限公司\\东莞市景曜防静电科技股份有限公司-项目需求信息汇总表.docx"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"广东太阳神集团有限公司\\广东太阳神集团有限公司-项目需求信息汇总.doc"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广东太阳神集团有限公司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"东莞市海陆通实业有限公司\\东莞市海陆通实业有限公司-项目需求信息汇总表.docx"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"东莞市景曜防静电科技股份有限公司\\东莞市景曜防静电科技股份有限公司-项目需求信息汇总表.docx"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东莞市海陆通实业有限公司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"东莞市景曜防静电科技股份有限公司\\东莞市景曜防静电科技股份有限公司-项目需求信息汇总表.docx"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东莞领益精密制造科技有限公司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"东莞市联臣电子科技股份有限公司\\东莞市联臣电子科技股份有限公司-项目需求信息汇总表.doc"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东莞得利钟表有限公司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"东莞市联臣电子科技股份有限公司\\东莞市联臣电子科技股份有限公司-项目需求信息汇总表.doc"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广东金霸智能科技股份有限公司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东莞市倍益清环保科技有限公司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"东莞领益精密制造科技有限公司\\东莞领益精密制造科技有限公司-项目需求信息汇总表.docx"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"东莞市奥海电源科技有限公司\\东莞市奥海电源科技有限公司-项目需求信息汇总表.docx"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东莞市奥海电源科技有限公司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塘厦镇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"东莞宝熊渔具有限公司\\东莞宝熊渔具有限公司-项目需求信息汇总表.docx"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"东莞领益精密制造科技有限公司\\东莞领益精密制造科技有限公司-项目需求信息汇总表.docx"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东莞宝熊渔具有限公司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塘厦镇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"东莞领益精密制造科技有限公司\\东莞领益精密制造科技有限公司-项目需求信息汇总表.docx"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东莞市雅康精密机械有限公司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塘厦镇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东莞市天蓝智能装备有限公司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塘厦镇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"东莞华南设计创新院\\东莞华南设计创新院-项目需求信息汇总表.docx"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"广东轩朗实业有限公司\\广东轩朗实业有限公司-项目需求信息汇总.docx"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广东轩朗实业有限公司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塘厦镇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"东莞华南设计创新院\\东莞华南设计创新院-项目需求信息汇总表.docx"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"东莞永胜医疗制品有限公司\\东莞永胜医疗制品有限公司-项目需求信息汇总表.docx"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东莞永胜医疗制品有限公司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塘厦镇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"东莞华南设计创新院\\东莞华南设计创新院-项目需求信息汇总表.docx"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东莞市联臣电子科技股份有限公司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"东莞华南设计创新院\\东莞华南设计创新院-项目需求信息汇总表.docx"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快意电梯股份有限公司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"东莞华南设计创新院\\东莞华南设计创新院-项目需求信息汇总表.docx"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东莞市捷和光电股份有限公司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"东莞中山大学研究院\\东莞中山大学研究院-项目需求信息汇总表.doc"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东莞市瀛通电线有限公司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"东莞新友智能科技有限公司\\东莞新友智能科技有限公司-项目需求信息汇总表.doc"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"东莞中山大学研究院\\东莞中山大学研究院-项目需求信息汇总表.doc"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东莞新友智能科技有限公司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"东莞中山大学研究院\\东莞中山大学研究院-项目需求信息汇总表.doc"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广东技塑新材料股份有限公司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"东莞中山大学研究院\\东莞中山大学研究院-项目需求信息汇总表.doc"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广东伟的新材料股份有限公司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横沥镇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"东莞市横沥模具科技产业发展有限公司\\东莞市横沥模具科技产业发展有限公司-项目需求信息汇总表.docx"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"东莞中山大学研究院\\东莞中山大学研究院-项目需求信息汇总表.doc"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东莞市横沥模具科技产业发展有限公司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横沥镇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"东莞台一盈拓科技股份有限公司\\东莞台一盈拓科技股份有限公司-项目需求信息汇总表.doc"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"东莞中山大学研究院\\东莞中山大学研究院-项目需求信息汇总表.doc"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东莞台一盈拓科技股份有限公司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横沥镇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"东莞市天桉硅胶科技有限公司\\东莞市天桉硅胶科技有限公司-项目需求信息汇总表.docx"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"华南协同创新研究院\\华南协同创新研究院-项目需求信息汇总表.docx"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东莞市天桉硅胶科技有限公司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横沥镇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"华南协同创新研究院\\华南协同创新研究院-项目需求信息汇总表.docx"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东莞市正安有机硅科技有限公司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横沥镇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"华南协同创新研究院\\华南协同创新研究院-项目需求信息汇总表.docx"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广东东方亮彩精密技术有限公司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横沥镇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"华南协同创新研究院\\华南协同创新研究院-项目需求信息汇总表.docx"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博莱特光电科技（东莞）有限公司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横沥镇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"广东宾豪科技有限公司\\广东宾豪科技有限公司-项目需求信息汇总表.doc"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"华南协同创新研究院\\华南协同创新研究院-项目需求信息汇总表.docx"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广东宾豪科技有限公司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"东莞市华美食品有限公司\\东莞市华美食品有限公司-项目需求信息汇总表.doc"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"华南协同创新研究院\\华南协同创新研究院-项目需求信息汇总表.docx"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东莞市华美食品有限公司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"华南协同创新研究院\\华南协同创新研究院-项目需求信息汇总表.docx"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东莞金太阳研磨股份有限公司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"东莞大宝化工制品有限公司\\东莞大宝化工制品有限公司-项目需求信息汇总表.docx"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东莞大宝化工制品有限公司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"广东拓斯达科技股份有限公司\\广东拓斯达科技股份有限公司-项目需求信息汇总.doc"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广东拓斯达科技股份有限公司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东莞市四辉表面处理科技有限公司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6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"广东伟的新材料股份有限公司\\广东伟的新材料股份有限公司-项目需求信息汇总.docx"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永发印务（东莞）有限公司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大岭山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B5FA7"/>
    <w:rsid w:val="338B5FA7"/>
    <w:rsid w:val="62B611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2018-05-29T08:27:00Z</dcterms:created>
  <dc:creator>李嘉琪</dc:creator>
  <cp:lastModifiedBy>李嘉琪</cp:lastModifiedBy>
  <dcterms:modified xsi:type="dcterms:W3CDTF">2018-05-29T08:45:27Z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